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2B6" w:rsidRDefault="008462B6" w:rsidP="008462B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  <w:sectPr w:rsidR="008462B6" w:rsidSect="00DE79A4">
          <w:headerReference w:type="first" r:id="rId6"/>
          <w:footerReference w:type="first" r:id="rId7"/>
          <w:type w:val="continuous"/>
          <w:pgSz w:w="12240" w:h="15840"/>
          <w:pgMar w:top="2880" w:right="1080" w:bottom="2880" w:left="1080" w:header="720" w:footer="720" w:gutter="0"/>
          <w:cols w:space="720"/>
          <w:titlePg/>
          <w:docGrid w:linePitch="360"/>
        </w:sect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i/>
          <w:iCs/>
          <w:color w:val="1E1E1E"/>
        </w:rPr>
        <w:t>(Date)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color w:val="1E1E1E"/>
        </w:rPr>
        <w:t>Dear </w:t>
      </w:r>
      <w:r w:rsidRPr="007743EF">
        <w:rPr>
          <w:i/>
          <w:iCs/>
          <w:color w:val="1E1E1E"/>
        </w:rPr>
        <w:t>(Name, Position)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color w:val="1E1E1E"/>
        </w:rPr>
        <w:t>On behalf of the California State Polytechnic University</w:t>
      </w:r>
      <w:r>
        <w:rPr>
          <w:color w:val="1E1E1E"/>
        </w:rPr>
        <w:t>,</w:t>
      </w:r>
      <w:r w:rsidRPr="007743EF">
        <w:rPr>
          <w:color w:val="1E1E1E"/>
        </w:rPr>
        <w:t xml:space="preserve"> Humboldt Emeritus &amp; Retired Faculty &amp; Staff Association (ERFSA</w:t>
      </w:r>
      <w:r>
        <w:rPr>
          <w:color w:val="1E1E1E"/>
        </w:rPr>
        <w:t>-Humboldt</w:t>
      </w:r>
      <w:r w:rsidRPr="007743EF">
        <w:rPr>
          <w:color w:val="1E1E1E"/>
        </w:rPr>
        <w:t>), we would like to express our warm gratitude for your presentation on </w:t>
      </w:r>
      <w:r w:rsidRPr="007743EF">
        <w:rPr>
          <w:i/>
          <w:iCs/>
          <w:color w:val="000000"/>
        </w:rPr>
        <w:t>(Presentation Date)</w:t>
      </w:r>
      <w:r w:rsidRPr="007743EF">
        <w:rPr>
          <w:b/>
          <w:bCs/>
          <w:i/>
          <w:iCs/>
          <w:color w:val="000000"/>
        </w:rPr>
        <w:t>,</w:t>
      </w:r>
      <w:r w:rsidRPr="007743EF">
        <w:rPr>
          <w:i/>
          <w:iCs/>
          <w:color w:val="1E1E1E"/>
        </w:rPr>
        <w:t> (Presentation Title)</w:t>
      </w:r>
      <w:r w:rsidRPr="007743EF">
        <w:rPr>
          <w:color w:val="1E1E1E"/>
        </w:rPr>
        <w:t>.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color w:val="1E1E1E"/>
        </w:rPr>
        <w:t>Your talk was extremely informative, and it was also apparent that every person at the event was engaged by your talk.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color w:val="1E1E1E"/>
        </w:rPr>
        <w:t>We sincerely appreciate you taking the time to share with us such interesting and valuable knowledge along with your experiences. The presentation earned a positive response, and we consider it to be a success.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1E1E1E"/>
        </w:rPr>
      </w:pPr>
      <w:r w:rsidRPr="007743EF">
        <w:rPr>
          <w:color w:val="1E1E1E"/>
        </w:rPr>
        <w:t>With warmest regards,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ERFSA-Humboldt Executive</w:t>
      </w:r>
      <w:r w:rsidRPr="007743EF">
        <w:rPr>
          <w:color w:val="333333"/>
        </w:rPr>
        <w:t xml:space="preserve"> Committee Members</w:t>
      </w:r>
      <w:r>
        <w:rPr>
          <w:color w:val="333333"/>
        </w:rPr>
        <w:t>:</w:t>
      </w:r>
    </w:p>
    <w:p w:rsidR="004F47DF" w:rsidRPr="007743EF" w:rsidRDefault="004F47DF" w:rsidP="004F47D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proofErr w:type="spellStart"/>
      <w:r w:rsidRPr="007743EF">
        <w:rPr>
          <w:color w:val="000000"/>
        </w:rPr>
        <w:t>Marshelle</w:t>
      </w:r>
      <w:proofErr w:type="spellEnd"/>
      <w:r w:rsidRPr="007743EF">
        <w:rPr>
          <w:color w:val="000000"/>
        </w:rPr>
        <w:t xml:space="preserve"> </w:t>
      </w:r>
      <w:proofErr w:type="spellStart"/>
      <w:r w:rsidRPr="007743EF">
        <w:rPr>
          <w:color w:val="000000"/>
        </w:rPr>
        <w:t>Thobaben</w:t>
      </w:r>
      <w:proofErr w:type="spellEnd"/>
      <w:r w:rsidRPr="007743EF">
        <w:rPr>
          <w:color w:val="222222"/>
        </w:rPr>
        <w:t xml:space="preserve">, Emerita Professor, Nursing, </w:t>
      </w:r>
      <w:r>
        <w:rPr>
          <w:color w:val="222222"/>
        </w:rPr>
        <w:t>President</w:t>
      </w:r>
      <w:r w:rsidRPr="007743EF">
        <w:rPr>
          <w:color w:val="222222"/>
        </w:rPr>
        <w:t xml:space="preserve">, </w:t>
      </w:r>
      <w:r>
        <w:rPr>
          <w:color w:val="222222"/>
        </w:rPr>
        <w:t>and ERFSA</w:t>
      </w:r>
      <w:r w:rsidRPr="007743EF">
        <w:rPr>
          <w:color w:val="222222"/>
        </w:rPr>
        <w:t xml:space="preserve"> Representative</w:t>
      </w:r>
      <w:r>
        <w:rPr>
          <w:color w:val="222222"/>
        </w:rPr>
        <w:t xml:space="preserve"> to the University Senate</w:t>
      </w:r>
    </w:p>
    <w:p w:rsidR="004F47DF" w:rsidRPr="004F47DF" w:rsidRDefault="004F47DF" w:rsidP="004F47DF">
      <w:pPr>
        <w:pStyle w:val="NormalWeb"/>
        <w:shd w:val="clear" w:color="auto" w:fill="FFFFFF"/>
        <w:spacing w:before="0" w:beforeAutospacing="0" w:after="225" w:afterAutospacing="0" w:line="276" w:lineRule="auto"/>
        <w:rPr>
          <w:color w:val="222222"/>
        </w:rPr>
      </w:pPr>
      <w:r w:rsidRPr="007743EF">
        <w:rPr>
          <w:color w:val="000000"/>
        </w:rPr>
        <w:t xml:space="preserve">Jeffry </w:t>
      </w:r>
      <w:proofErr w:type="spellStart"/>
      <w:r w:rsidRPr="007743EF">
        <w:rPr>
          <w:color w:val="000000"/>
        </w:rPr>
        <w:t>Borgeld</w:t>
      </w:r>
      <w:proofErr w:type="spellEnd"/>
      <w:r w:rsidRPr="007743EF">
        <w:rPr>
          <w:color w:val="222222"/>
        </w:rPr>
        <w:t>, Emeritus Professor, Oceanography</w:t>
      </w:r>
      <w:r>
        <w:rPr>
          <w:color w:val="222222"/>
        </w:rPr>
        <w:t xml:space="preserve">, </w:t>
      </w:r>
      <w:r w:rsidRPr="007743EF">
        <w:rPr>
          <w:color w:val="222222"/>
        </w:rPr>
        <w:t>Membership Chair</w:t>
      </w:r>
      <w:r w:rsidRPr="007743EF">
        <w:rPr>
          <w:color w:val="222222"/>
        </w:rPr>
        <w:br/>
      </w:r>
      <w:r>
        <w:rPr>
          <w:color w:val="000000"/>
        </w:rPr>
        <w:t xml:space="preserve">Lou Ann </w:t>
      </w:r>
      <w:proofErr w:type="spellStart"/>
      <w:r>
        <w:rPr>
          <w:color w:val="000000"/>
        </w:rPr>
        <w:t>Wieand</w:t>
      </w:r>
      <w:proofErr w:type="spellEnd"/>
      <w:r w:rsidRPr="007743EF">
        <w:rPr>
          <w:color w:val="222222"/>
        </w:rPr>
        <w:t xml:space="preserve">, Emerita Professor, </w:t>
      </w:r>
      <w:r>
        <w:rPr>
          <w:color w:val="222222"/>
        </w:rPr>
        <w:t>Psychology</w:t>
      </w:r>
      <w:r w:rsidRPr="007743EF">
        <w:rPr>
          <w:color w:val="222222"/>
        </w:rPr>
        <w:t xml:space="preserve">, </w:t>
      </w:r>
      <w:r>
        <w:rPr>
          <w:color w:val="222222"/>
        </w:rPr>
        <w:t>Treasurer</w:t>
      </w:r>
      <w:r w:rsidRPr="007743EF">
        <w:rPr>
          <w:color w:val="222222"/>
        </w:rPr>
        <w:br/>
      </w:r>
      <w:r w:rsidRPr="007743EF">
        <w:rPr>
          <w:color w:val="000000"/>
        </w:rPr>
        <w:t>Susan Dobie</w:t>
      </w:r>
      <w:r w:rsidRPr="007743EF">
        <w:rPr>
          <w:color w:val="222222"/>
        </w:rPr>
        <w:t xml:space="preserve">, Emerita Lecturer, Communications, </w:t>
      </w:r>
      <w:r>
        <w:rPr>
          <w:color w:val="222222"/>
        </w:rPr>
        <w:t>Program</w:t>
      </w:r>
      <w:r w:rsidRPr="007743EF">
        <w:rPr>
          <w:color w:val="222222"/>
        </w:rPr>
        <w:t xml:space="preserve"> Chair</w:t>
      </w:r>
      <w:r>
        <w:rPr>
          <w:color w:val="222222"/>
        </w:rPr>
        <w:br/>
        <w:t>Kumi Watanabe-Schock, Emerita Library Media Coordinator, Communication Chair</w:t>
      </w:r>
      <w:r>
        <w:rPr>
          <w:color w:val="222222"/>
        </w:rPr>
        <w:br/>
        <w:t xml:space="preserve">Mark Johnson, </w:t>
      </w:r>
      <w:proofErr w:type="spellStart"/>
      <w:r>
        <w:rPr>
          <w:color w:val="222222"/>
        </w:rPr>
        <w:t>Liason</w:t>
      </w:r>
      <w:proofErr w:type="spellEnd"/>
      <w:r>
        <w:rPr>
          <w:color w:val="222222"/>
        </w:rPr>
        <w:t xml:space="preserve"> with the President’s Office, Acting Vice President, University Advancement and Executive Director, Cal Poly Humboldt Foundation</w:t>
      </w:r>
    </w:p>
    <w:sectPr w:rsidR="004F47DF" w:rsidRPr="004F47DF" w:rsidSect="00911752">
      <w:headerReference w:type="first" r:id="rId8"/>
      <w:footerReference w:type="firs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75D5" w:rsidRDefault="002375D5" w:rsidP="0089096E">
      <w:r>
        <w:separator/>
      </w:r>
    </w:p>
  </w:endnote>
  <w:endnote w:type="continuationSeparator" w:id="0">
    <w:p w:rsidR="002375D5" w:rsidRDefault="002375D5" w:rsidP="008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Poppins ExtraBold">
    <w:altName w:val="Mangal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Address"/>
      <w:spacing w:line="20" w:lineRule="atLeast"/>
      <w:rPr>
        <w:rFonts w:ascii="Avenir Black" w:hAnsi="Avenir Black"/>
        <w:color w:val="004C46"/>
      </w:rPr>
    </w:pPr>
    <w:r>
      <w:rPr>
        <w:rFonts w:ascii="Avenir Black" w:hAnsi="Avenir Black"/>
        <w:noProof/>
        <w:color w:val="004C46"/>
      </w:rPr>
      <w:drawing>
        <wp:inline distT="0" distB="0" distL="0" distR="0" wp14:anchorId="046E9A35" wp14:editId="29006972">
          <wp:extent cx="6444711" cy="484632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711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Pr="00E46CBA" w:rsidRDefault="00271FF8" w:rsidP="00271FF8">
    <w:pPr>
      <w:pStyle w:val="Address"/>
      <w:rPr>
        <w:rFonts w:ascii="Avenir Black" w:hAnsi="Avenir Black"/>
      </w:rPr>
    </w:pPr>
    <w:r w:rsidRPr="00E46CBA">
      <w:rPr>
        <w:rFonts w:ascii="Avenir Black" w:hAnsi="Avenir Black"/>
        <w:color w:val="004C46"/>
      </w:rPr>
      <w:t xml:space="preserve">1 </w:t>
    </w:r>
    <w:proofErr w:type="spellStart"/>
    <w:r w:rsidRPr="00E46CBA">
      <w:rPr>
        <w:rFonts w:ascii="Avenir Black" w:hAnsi="Avenir Black"/>
        <w:color w:val="004C46"/>
      </w:rPr>
      <w:t>Harpst</w:t>
    </w:r>
    <w:proofErr w:type="spellEnd"/>
    <w:r w:rsidRPr="00E46CBA">
      <w:rPr>
        <w:rFonts w:ascii="Avenir Black" w:hAnsi="Avenir Black"/>
        <w:color w:val="004C46"/>
      </w:rPr>
      <w:t xml:space="preserve"> St., Arcata, CA  95521-</w:t>
    </w:r>
    <w:proofErr w:type="gramStart"/>
    <w:r w:rsidRPr="00E46CBA">
      <w:rPr>
        <w:rFonts w:ascii="Avenir Black" w:hAnsi="Avenir Black"/>
        <w:color w:val="004C46"/>
      </w:rPr>
      <w:t xml:space="preserve">8299  </w:t>
    </w:r>
    <w:r w:rsidRPr="006A2FCE">
      <w:rPr>
        <w:rStyle w:val="AddressBullet"/>
        <w:rFonts w:ascii="Avenir Black" w:hAnsi="Avenir Black"/>
        <w:color w:val="005D40"/>
      </w:rPr>
      <w:t>•</w:t>
    </w:r>
    <w:proofErr w:type="gramEnd"/>
    <w:r w:rsidRPr="00E46CBA">
      <w:rPr>
        <w:rFonts w:ascii="Avenir Black" w:hAnsi="Avenir Black"/>
      </w:rPr>
      <w:t xml:space="preserve"> </w:t>
    </w:r>
    <w:r w:rsidRPr="00E46CBA">
      <w:rPr>
        <w:rFonts w:ascii="Avenir Black" w:hAnsi="Avenir Black"/>
        <w:color w:val="004C46"/>
      </w:rPr>
      <w:t xml:space="preserve"> </w:t>
    </w:r>
    <w:r w:rsidR="001B28A2">
      <w:rPr>
        <w:rFonts w:ascii="Avenir Black" w:hAnsi="Avenir Black"/>
        <w:color w:val="004C46"/>
      </w:rPr>
      <w:t>erfsa</w:t>
    </w:r>
    <w:r w:rsidRPr="00E46CBA">
      <w:rPr>
        <w:rFonts w:ascii="Avenir Black" w:hAnsi="Avenir Black"/>
        <w:color w:val="004C46"/>
      </w:rPr>
      <w:t>.humboldt.edu</w:t>
    </w:r>
  </w:p>
  <w:p w:rsidR="00271FF8" w:rsidRDefault="00271FF8" w:rsidP="00271FF8">
    <w:pPr>
      <w:pStyle w:val="BasicParagraph"/>
      <w:rPr>
        <w:rFonts w:ascii="Poppins ExtraBold" w:hAnsi="Poppins ExtraBold" w:cs="Poppins ExtraBold"/>
        <w:b/>
        <w:bCs/>
        <w:color w:val="264D47"/>
        <w:spacing w:val="3"/>
        <w:sz w:val="12"/>
        <w:szCs w:val="12"/>
      </w:rPr>
    </w:pPr>
  </w:p>
  <w:p w:rsidR="0089096E" w:rsidRPr="00E46CBA" w:rsidRDefault="00271FF8" w:rsidP="001273EF">
    <w:pPr>
      <w:pStyle w:val="BasicParagraph"/>
      <w:spacing w:line="240" w:lineRule="auto"/>
      <w:rPr>
        <w:rFonts w:ascii="Avenir Medium" w:hAnsi="Avenir Medium" w:cs="Poppins Medium"/>
        <w:color w:val="004C46"/>
        <w:spacing w:val="2"/>
        <w:sz w:val="12"/>
        <w:szCs w:val="12"/>
      </w:rPr>
    </w:pPr>
    <w:r w:rsidRPr="00E46CBA">
      <w:rPr>
        <w:rFonts w:ascii="Avenir Black" w:hAnsi="Avenir Black" w:cs="Poppins ExtraBold"/>
        <w:b/>
        <w:bCs/>
        <w:color w:val="004C46"/>
        <w:spacing w:val="2"/>
        <w:sz w:val="12"/>
        <w:szCs w:val="12"/>
      </w:rPr>
      <w:t>THE CALIFORNIA STATE UNIVERSITY</w:t>
    </w:r>
    <w:r w:rsidRPr="00E46CBA">
      <w:rPr>
        <w:rFonts w:ascii="Avenir Heavy" w:hAnsi="Avenir Heavy" w:cs="Poppins Medium"/>
        <w:b/>
        <w:bCs/>
        <w:color w:val="004C46"/>
        <w:spacing w:val="2"/>
        <w:sz w:val="12"/>
        <w:szCs w:val="12"/>
      </w:rPr>
      <w:t xml:space="preserve">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t xml:space="preserve">• Bakersfield • Channel Islands • Chico • Dominguez Hills • East Bay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Fresno • Fullerton • Humboldt • Long Beach • Los Angeles • Maritime Academy • Monterey Bay • Northridge • Pomona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Sacramento • San Bernardino • San Diego • San Francisco • San Jose • San Luis Obispo • San Marcos • Sonoma •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752" w:rsidRPr="00271FF8" w:rsidRDefault="00911752" w:rsidP="00271FF8">
    <w:pPr>
      <w:pStyle w:val="BasicParagraph"/>
      <w:spacing w:line="240" w:lineRule="auto"/>
      <w:rPr>
        <w:rFonts w:ascii="Avenir Heavy" w:hAnsi="Avenir Heavy" w:cs="Poppins Medium"/>
        <w:b/>
        <w:bCs/>
        <w:color w:val="004C46"/>
        <w:spacing w:val="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75D5" w:rsidRDefault="002375D5" w:rsidP="0089096E">
      <w:r>
        <w:separator/>
      </w:r>
    </w:p>
  </w:footnote>
  <w:footnote w:type="continuationSeparator" w:id="0">
    <w:p w:rsidR="002375D5" w:rsidRDefault="002375D5" w:rsidP="008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44A5F635" wp14:editId="2DE31AA2">
          <wp:extent cx="2264635" cy="491155"/>
          <wp:effectExtent l="0" t="0" r="0" b="4445"/>
          <wp:docPr id="6" name="Picture 6" descr="Cal Poly Humbold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al Poly Humbold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446" cy="51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Default="00271FF8" w:rsidP="00271FF8">
    <w:pPr>
      <w:ind w:left="-90" w:firstLine="90"/>
      <w:rPr>
        <w:sz w:val="30"/>
        <w:szCs w:val="30"/>
      </w:rPr>
    </w:pPr>
    <w:r w:rsidRPr="00EF41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8859" wp14:editId="1058B3D3">
              <wp:simplePos x="0" y="0"/>
              <wp:positionH relativeFrom="column">
                <wp:posOffset>-87594</wp:posOffset>
              </wp:positionH>
              <wp:positionV relativeFrom="paragraph">
                <wp:posOffset>124270</wp:posOffset>
              </wp:positionV>
              <wp:extent cx="2392703" cy="0"/>
              <wp:effectExtent l="0" t="0" r="7620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7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5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474085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9.8pt" to="181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" strokecolor="#00856a">
              <v:stroke joinstyle="miter"/>
            </v:line>
          </w:pict>
        </mc:Fallback>
      </mc:AlternateContent>
    </w:r>
  </w:p>
  <w:p w:rsidR="0089096E" w:rsidRPr="00271FF8" w:rsidRDefault="001B28A2" w:rsidP="00271FF8">
    <w:pPr>
      <w:pStyle w:val="Header"/>
      <w:rPr>
        <w:rFonts w:ascii="Cambria" w:hAnsi="Cambria"/>
        <w:color w:val="004C46"/>
        <w:sz w:val="36"/>
        <w:szCs w:val="36"/>
      </w:rPr>
    </w:pPr>
    <w:r>
      <w:rPr>
        <w:rFonts w:ascii="Cambria" w:hAnsi="Cambria"/>
        <w:color w:val="004C46"/>
        <w:sz w:val="36"/>
        <w:szCs w:val="36"/>
      </w:rPr>
      <w:t>Emeritus &amp; Retired Faculty &amp; Staff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752" w:rsidRPr="00271FF8" w:rsidRDefault="00911752" w:rsidP="00271FF8">
    <w:pPr>
      <w:pStyle w:val="Header"/>
      <w:rPr>
        <w:rFonts w:ascii="Cambria" w:hAnsi="Cambria"/>
        <w:color w:val="004C4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2"/>
    <w:rsid w:val="001273EF"/>
    <w:rsid w:val="001B28A2"/>
    <w:rsid w:val="001E4039"/>
    <w:rsid w:val="002375D5"/>
    <w:rsid w:val="00262DB3"/>
    <w:rsid w:val="00271FF8"/>
    <w:rsid w:val="002A54C2"/>
    <w:rsid w:val="003B6B55"/>
    <w:rsid w:val="003F0F6B"/>
    <w:rsid w:val="004F47DF"/>
    <w:rsid w:val="005D671D"/>
    <w:rsid w:val="006A2FCE"/>
    <w:rsid w:val="006B0B52"/>
    <w:rsid w:val="008462B6"/>
    <w:rsid w:val="0089096E"/>
    <w:rsid w:val="008F0678"/>
    <w:rsid w:val="0090232A"/>
    <w:rsid w:val="00911752"/>
    <w:rsid w:val="00AC5978"/>
    <w:rsid w:val="00B73972"/>
    <w:rsid w:val="00BF5B5A"/>
    <w:rsid w:val="00D9743E"/>
    <w:rsid w:val="00DE79A4"/>
    <w:rsid w:val="00E46CBA"/>
    <w:rsid w:val="00E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6E87-EC9C-D543-8F6C-A13F92A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6E"/>
  </w:style>
  <w:style w:type="paragraph" w:styleId="Footer">
    <w:name w:val="footer"/>
    <w:basedOn w:val="Normal"/>
    <w:link w:val="Foot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6E"/>
  </w:style>
  <w:style w:type="paragraph" w:customStyle="1" w:styleId="BasicParagraph">
    <w:name w:val="[Basic Paragraph]"/>
    <w:basedOn w:val="Normal"/>
    <w:uiPriority w:val="99"/>
    <w:rsid w:val="00271F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">
    <w:name w:val="Address"/>
    <w:basedOn w:val="Normal"/>
    <w:uiPriority w:val="99"/>
    <w:rsid w:val="00271FF8"/>
    <w:pPr>
      <w:autoSpaceDE w:val="0"/>
      <w:autoSpaceDN w:val="0"/>
      <w:adjustRightInd w:val="0"/>
      <w:spacing w:line="240" w:lineRule="atLeast"/>
      <w:textAlignment w:val="center"/>
    </w:pPr>
    <w:rPr>
      <w:rFonts w:ascii="Poppins" w:hAnsi="Poppins" w:cs="Poppins"/>
      <w:b/>
      <w:bCs/>
      <w:color w:val="264D47"/>
      <w:sz w:val="16"/>
      <w:szCs w:val="16"/>
    </w:rPr>
  </w:style>
  <w:style w:type="character" w:customStyle="1" w:styleId="AddressBullet">
    <w:name w:val="Address Bullet"/>
    <w:uiPriority w:val="99"/>
    <w:rsid w:val="00271FF8"/>
    <w:rPr>
      <w:color w:val="0093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r13/Library/CloudStorage/GoogleDrive-aer13@humboldt.edu/My%20Drive/Projects/ERFSA/calpolyhumbol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calpolyhumboldt_letterhead.dotx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Petroske</dc:creator>
  <cp:keywords/>
  <dc:description/>
  <cp:lastModifiedBy>Angie Petroske</cp:lastModifiedBy>
  <cp:revision>4</cp:revision>
  <dcterms:created xsi:type="dcterms:W3CDTF">2025-02-04T16:28:00Z</dcterms:created>
  <dcterms:modified xsi:type="dcterms:W3CDTF">2025-02-04T17:02:00Z</dcterms:modified>
</cp:coreProperties>
</file>